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42"/>
        <w:gridCol w:w="4724"/>
      </w:tblGrid>
      <w:tr w:rsidR="0032416C">
        <w:tblPrEx>
          <w:tblCellMar>
            <w:top w:w="0" w:type="dxa"/>
            <w:bottom w:w="0" w:type="dxa"/>
          </w:tblCellMar>
        </w:tblPrEx>
        <w:trPr>
          <w:trHeight w:val="3258"/>
        </w:trPr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6C" w:rsidRDefault="0032416C">
            <w:pPr>
              <w:spacing w:after="0"/>
              <w:jc w:val="both"/>
              <w:rPr>
                <w:rFonts w:ascii="Liberation Serif" w:hAnsi="Liberation Serif" w:cs="Liberation Serif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</w:p>
          <w:p w:rsidR="0032416C" w:rsidRDefault="0032416C">
            <w:pPr>
              <w:spacing w:after="0"/>
              <w:jc w:val="both"/>
              <w:rPr>
                <w:rFonts w:ascii="Liberation Serif" w:hAnsi="Liberation Serif" w:cs="Liberation Serif"/>
                <w:color w:val="FFFFFF"/>
                <w:sz w:val="24"/>
                <w:szCs w:val="24"/>
              </w:rPr>
            </w:pPr>
          </w:p>
          <w:p w:rsidR="0032416C" w:rsidRDefault="0055599B">
            <w:pPr>
              <w:pStyle w:val="2"/>
              <w:jc w:val="both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 xml:space="preserve">ПРАВИТЕЛЬСТВО </w:t>
            </w:r>
          </w:p>
          <w:p w:rsidR="0032416C" w:rsidRDefault="0055599B">
            <w:pPr>
              <w:pStyle w:val="2"/>
              <w:jc w:val="both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>СВЕРДЛОВСКОЙ ОБЛАСТИ</w:t>
            </w:r>
          </w:p>
          <w:p w:rsidR="0032416C" w:rsidRDefault="0055599B">
            <w:pPr>
              <w:pStyle w:val="4"/>
              <w:jc w:val="both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 xml:space="preserve">МИНИСТЕРСТВО ОБРАЗОВАНИЯ </w:t>
            </w:r>
          </w:p>
          <w:p w:rsidR="0032416C" w:rsidRDefault="0055599B">
            <w:pPr>
              <w:pStyle w:val="4"/>
              <w:jc w:val="both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>И МОЛОДЕЖНОЙ ПОЛИТИКИ</w:t>
            </w:r>
          </w:p>
          <w:p w:rsidR="0032416C" w:rsidRDefault="0055599B">
            <w:pPr>
              <w:pStyle w:val="4"/>
              <w:jc w:val="both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 xml:space="preserve">СВЕРДЛОВСКОЙ ОБЛАСТИ </w:t>
            </w:r>
          </w:p>
          <w:p w:rsidR="0032416C" w:rsidRDefault="0055599B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color w:val="FFFFFF"/>
                <w:sz w:val="16"/>
                <w:szCs w:val="16"/>
              </w:rPr>
              <w:br/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>Малышева ул., д. 33, Екатеринбург, 620075</w:t>
            </w:r>
          </w:p>
          <w:p w:rsidR="0032416C" w:rsidRDefault="0055599B">
            <w:pPr>
              <w:spacing w:after="0"/>
              <w:jc w:val="both"/>
              <w:rPr>
                <w:rFonts w:ascii="Liberation Serif" w:hAnsi="Liberation Serif" w:cs="Liberation Serif"/>
                <w:color w:val="FFFFF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 xml:space="preserve">тел. (факс) (343) 312-00-04 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>(многоканальный)</w:t>
            </w:r>
          </w:p>
          <w:p w:rsidR="0032416C" w:rsidRDefault="0055599B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color w:val="FFFFFF"/>
                <w:sz w:val="18"/>
                <w:szCs w:val="18"/>
                <w:lang w:val="en-US"/>
              </w:rPr>
              <w:t>E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>-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 xml:space="preserve">: </w:t>
            </w:r>
            <w:hyperlink r:id="rId6" w:history="1"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info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.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minobraz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@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egov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66.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 xml:space="preserve">, </w:t>
            </w:r>
            <w:hyperlink r:id="rId7" w:history="1"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http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://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minobraz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.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egov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66</w:t>
              </w:r>
            </w:hyperlink>
          </w:p>
        </w:tc>
        <w:tc>
          <w:tcPr>
            <w:tcW w:w="5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6C" w:rsidRDefault="0032416C">
            <w:pPr>
              <w:tabs>
                <w:tab w:val="left" w:pos="4143"/>
                <w:tab w:val="left" w:pos="4251"/>
                <w:tab w:val="left" w:pos="7380"/>
              </w:tabs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724" w:type="dxa"/>
            <w:vMerge w:val="restart"/>
            <w:shd w:val="clear" w:color="auto" w:fill="auto"/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32416C" w:rsidRDefault="0032416C">
            <w:pPr>
              <w:tabs>
                <w:tab w:val="left" w:pos="4143"/>
                <w:tab w:val="left" w:pos="4251"/>
                <w:tab w:val="left" w:pos="7380"/>
              </w:tabs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2416C" w:rsidRDefault="0032416C">
            <w:pPr>
              <w:tabs>
                <w:tab w:val="left" w:pos="4143"/>
                <w:tab w:val="left" w:pos="4251"/>
                <w:tab w:val="left" w:pos="7380"/>
              </w:tabs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2416C" w:rsidRDefault="0032416C">
            <w:pPr>
              <w:tabs>
                <w:tab w:val="left" w:pos="4143"/>
                <w:tab w:val="left" w:pos="4251"/>
                <w:tab w:val="left" w:pos="7380"/>
              </w:tabs>
              <w:spacing w:after="0"/>
              <w:jc w:val="both"/>
              <w:rPr>
                <w:rFonts w:ascii="Liberation Serif" w:hAnsi="Liberation Serif" w:cs="Liberation Serif"/>
                <w:sz w:val="40"/>
                <w:szCs w:val="40"/>
              </w:rPr>
            </w:pPr>
          </w:p>
          <w:p w:rsidR="0032416C" w:rsidRDefault="0055599B">
            <w:pPr>
              <w:spacing w:after="0"/>
            </w:pPr>
            <w:r>
              <w:rPr>
                <w:rFonts w:ascii="Liberation Serif" w:hAnsi="Liberation Serif" w:cs="Liberation Serif"/>
                <w:sz w:val="28"/>
              </w:rPr>
              <w:t xml:space="preserve">Руководителям органов местного самоуправления, осуществляющих управление в сфере </w:t>
            </w:r>
            <w:r>
              <w:rPr>
                <w:rFonts w:ascii="Liberation Serif" w:hAnsi="Liberation Serif" w:cs="Liberation Serif"/>
                <w:sz w:val="28"/>
              </w:rPr>
              <w:t>образования</w:t>
            </w:r>
          </w:p>
          <w:p w:rsidR="0032416C" w:rsidRDefault="0032416C">
            <w:pPr>
              <w:spacing w:after="0"/>
              <w:jc w:val="both"/>
              <w:rPr>
                <w:rFonts w:ascii="Liberation Serif" w:hAnsi="Liberation Serif" w:cs="Liberation Serif"/>
                <w:sz w:val="28"/>
              </w:rPr>
            </w:pPr>
          </w:p>
          <w:p w:rsidR="0032416C" w:rsidRDefault="0055599B">
            <w:pPr>
              <w:spacing w:after="0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Руководителям подведомственных образовательных организаций</w:t>
            </w:r>
          </w:p>
        </w:tc>
      </w:tr>
      <w:tr w:rsidR="0032416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7"/>
              <w:gridCol w:w="1566"/>
              <w:gridCol w:w="353"/>
              <w:gridCol w:w="2060"/>
            </w:tblGrid>
            <w:tr w:rsidR="0032416C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</w:trPr>
              <w:tc>
                <w:tcPr>
                  <w:tcW w:w="2123" w:type="dxa"/>
                  <w:gridSpan w:val="2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2416C" w:rsidRDefault="0032416C">
                  <w:pPr>
                    <w:spacing w:after="0"/>
                    <w:jc w:val="both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2416C" w:rsidRDefault="0055599B">
                  <w:pPr>
                    <w:spacing w:after="0"/>
                    <w:jc w:val="both"/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060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2416C" w:rsidRDefault="0055599B">
                  <w:pPr>
                    <w:spacing w:after="0"/>
                    <w:ind w:firstLine="1138"/>
                    <w:jc w:val="both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32416C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</w:trPr>
              <w:tc>
                <w:tcPr>
                  <w:tcW w:w="557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2416C" w:rsidRDefault="0055599B">
                  <w:pPr>
                    <w:spacing w:after="0"/>
                    <w:jc w:val="both"/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566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2416C" w:rsidRDefault="0032416C">
                  <w:pPr>
                    <w:spacing w:after="0"/>
                    <w:jc w:val="both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2416C" w:rsidRDefault="0055599B">
                  <w:pPr>
                    <w:spacing w:after="0"/>
                    <w:jc w:val="both"/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060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2416C" w:rsidRDefault="0055599B">
                  <w:pPr>
                    <w:spacing w:after="0"/>
                    <w:jc w:val="both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2416C" w:rsidRDefault="0032416C">
            <w:pPr>
              <w:spacing w:after="0"/>
              <w:jc w:val="both"/>
              <w:rPr>
                <w:rFonts w:ascii="Liberation Serif" w:hAnsi="Liberation Serif" w:cs="Liberation Serif"/>
                <w:b/>
                <w:color w:val="FFFFFF"/>
                <w:sz w:val="28"/>
                <w:szCs w:val="2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6C" w:rsidRDefault="0032416C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4724" w:type="dxa"/>
            <w:vMerge/>
            <w:shd w:val="clear" w:color="auto" w:fill="auto"/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32416C" w:rsidRDefault="0032416C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32416C" w:rsidRDefault="0032416C">
      <w:pPr>
        <w:tabs>
          <w:tab w:val="left" w:pos="432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4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</w:tblGrid>
      <w:tr w:rsidR="0032416C">
        <w:tblPrEx>
          <w:tblCellMar>
            <w:top w:w="0" w:type="dxa"/>
            <w:bottom w:w="0" w:type="dxa"/>
          </w:tblCellMar>
        </w:tblPrEx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6C" w:rsidRDefault="0055599B">
            <w:pPr>
              <w:spacing w:after="0"/>
              <w:ind w:left="-5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 направлении видеоролика по профилактике самовольных уходов, гибели и травматизма детей в летний период</w:t>
            </w:r>
          </w:p>
        </w:tc>
      </w:tr>
    </w:tbl>
    <w:p w:rsidR="0032416C" w:rsidRDefault="0032416C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32416C" w:rsidRDefault="0032416C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32416C" w:rsidRDefault="0055599B">
      <w:pPr>
        <w:shd w:val="clear" w:color="auto" w:fill="FFFFFF"/>
        <w:tabs>
          <w:tab w:val="left" w:pos="7968"/>
        </w:tabs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Уважаемые руководители!</w:t>
      </w:r>
    </w:p>
    <w:p w:rsidR="0032416C" w:rsidRDefault="0032416C">
      <w:pPr>
        <w:shd w:val="clear" w:color="auto" w:fill="FFFFFF"/>
        <w:tabs>
          <w:tab w:val="left" w:pos="7968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32416C" w:rsidRDefault="0055599B">
      <w:pPr>
        <w:shd w:val="clear" w:color="auto" w:fill="FFFFFF"/>
        <w:tabs>
          <w:tab w:val="left" w:pos="7968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целях профилактики </w:t>
      </w:r>
      <w:r>
        <w:rPr>
          <w:rFonts w:ascii="Liberation Serif" w:hAnsi="Liberation Serif" w:cs="Liberation Serif"/>
          <w:sz w:val="28"/>
          <w:szCs w:val="28"/>
        </w:rPr>
        <w:t>самовольных уходов, гибели и травматизма детей, а также дорожно-транспортного травматизма в летний период сотрудниками Главного управления Министерства внутренних дел Российской Федерации по Свердловской области подготовлен профилактический видеоролик о пр</w:t>
      </w:r>
      <w:r>
        <w:rPr>
          <w:rFonts w:ascii="Liberation Serif" w:hAnsi="Liberation Serif" w:cs="Liberation Serif"/>
          <w:sz w:val="28"/>
          <w:szCs w:val="28"/>
        </w:rPr>
        <w:t xml:space="preserve">авилах безопасного поведения несовершеннолетних в каникулярный период на водных объектах и дорогах. </w:t>
      </w:r>
    </w:p>
    <w:p w:rsidR="0032416C" w:rsidRDefault="0055599B">
      <w:pPr>
        <w:shd w:val="clear" w:color="auto" w:fill="FFFFFF"/>
        <w:tabs>
          <w:tab w:val="left" w:pos="7968"/>
        </w:tabs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 рамках родительского просвещения по вопросам профилактики рекомендуем разместить данный видеоролик на официальных сайтах образовательных организаций, рас</w:t>
      </w:r>
      <w:r>
        <w:rPr>
          <w:rFonts w:ascii="Liberation Serif" w:hAnsi="Liberation Serif" w:cs="Liberation Serif"/>
          <w:sz w:val="28"/>
          <w:szCs w:val="28"/>
        </w:rPr>
        <w:t>положенных на территории Свердловской области, в информационно-телекоммуникационной сети «Интернет», а также в сообществах и группах социальных сетей и чатах систем мгновенного обмена сообщениями (например, «WhatsApp», «</w:t>
      </w:r>
      <w:r>
        <w:rPr>
          <w:rFonts w:ascii="Liberation Serif" w:hAnsi="Liberation Serif" w:cs="Liberation Serif"/>
          <w:sz w:val="28"/>
          <w:szCs w:val="28"/>
          <w:lang w:val="en-US"/>
        </w:rPr>
        <w:t>Viber</w:t>
      </w:r>
      <w:r>
        <w:rPr>
          <w:rFonts w:ascii="Liberation Serif" w:hAnsi="Liberation Serif" w:cs="Liberation Serif"/>
          <w:sz w:val="28"/>
          <w:szCs w:val="28"/>
        </w:rPr>
        <w:t>», «</w:t>
      </w:r>
      <w:r>
        <w:rPr>
          <w:rFonts w:ascii="Liberation Serif" w:hAnsi="Liberation Serif" w:cs="Liberation Serif"/>
          <w:sz w:val="28"/>
          <w:szCs w:val="28"/>
          <w:lang w:val="en-US"/>
        </w:rPr>
        <w:t>Telegram</w:t>
      </w:r>
      <w:r>
        <w:rPr>
          <w:rFonts w:ascii="Liberation Serif" w:hAnsi="Liberation Serif" w:cs="Liberation Serif"/>
          <w:sz w:val="28"/>
          <w:szCs w:val="28"/>
        </w:rPr>
        <w:t>»).</w:t>
      </w:r>
    </w:p>
    <w:p w:rsidR="0032416C" w:rsidRDefault="0055599B">
      <w:pPr>
        <w:shd w:val="clear" w:color="auto" w:fill="FFFFFF"/>
        <w:tabs>
          <w:tab w:val="left" w:pos="7968"/>
        </w:tabs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Дополнительно с</w:t>
      </w:r>
      <w:r>
        <w:rPr>
          <w:rFonts w:ascii="Liberation Serif" w:hAnsi="Liberation Serif" w:cs="Liberation Serif"/>
          <w:sz w:val="28"/>
          <w:szCs w:val="28"/>
        </w:rPr>
        <w:t>ообщаем, что данная информация также размещена на официальном сайте Министерства образования и молодежной политики Свердловской области в разделе «Взаимодействие с родителями».</w:t>
      </w:r>
    </w:p>
    <w:p w:rsidR="0032416C" w:rsidRDefault="0055599B">
      <w:pPr>
        <w:shd w:val="clear" w:color="auto" w:fill="FFFFFF"/>
        <w:tabs>
          <w:tab w:val="left" w:pos="7968"/>
        </w:tabs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Ссылка для скачивания видеоролика: </w:t>
      </w:r>
      <w:hyperlink r:id="rId8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https://youtu.be/r-xwvNOEVqs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.</w:t>
      </w:r>
    </w:p>
    <w:p w:rsidR="0032416C" w:rsidRDefault="0032416C">
      <w:pPr>
        <w:shd w:val="clear" w:color="auto" w:fill="FFFFFF"/>
        <w:tabs>
          <w:tab w:val="left" w:pos="7968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32416C" w:rsidRDefault="0032416C">
      <w:pPr>
        <w:shd w:val="clear" w:color="auto" w:fill="FFFFFF"/>
        <w:tabs>
          <w:tab w:val="left" w:pos="7968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06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5"/>
        <w:gridCol w:w="2571"/>
        <w:gridCol w:w="3349"/>
      </w:tblGrid>
      <w:tr w:rsidR="0032416C">
        <w:tblPrEx>
          <w:tblCellMar>
            <w:top w:w="0" w:type="dxa"/>
            <w:bottom w:w="0" w:type="dxa"/>
          </w:tblCellMar>
        </w:tblPrEx>
        <w:tc>
          <w:tcPr>
            <w:tcW w:w="4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416C" w:rsidRDefault="0055599B">
            <w:pPr>
              <w:spacing w:after="0"/>
              <w:ind w:left="-5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Первый заместитель </w:t>
            </w:r>
          </w:p>
          <w:p w:rsidR="0032416C" w:rsidRDefault="0055599B">
            <w:pPr>
              <w:spacing w:after="0"/>
              <w:ind w:left="-5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Министра</w:t>
            </w:r>
          </w:p>
        </w:tc>
        <w:tc>
          <w:tcPr>
            <w:tcW w:w="2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416C" w:rsidRDefault="0032416C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416C" w:rsidRDefault="0055599B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Н.В. Журавлева</w:t>
            </w:r>
          </w:p>
        </w:tc>
      </w:tr>
      <w:tr w:rsidR="0032416C">
        <w:tblPrEx>
          <w:tblCellMar>
            <w:top w:w="0" w:type="dxa"/>
            <w:bottom w:w="0" w:type="dxa"/>
          </w:tblCellMar>
        </w:tblPrEx>
        <w:tc>
          <w:tcPr>
            <w:tcW w:w="4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6C" w:rsidRDefault="0032416C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16C" w:rsidRDefault="0032416C">
            <w:pPr>
              <w:spacing w:after="0"/>
              <w:jc w:val="both"/>
              <w:rPr>
                <w:rFonts w:ascii="Liberation Serif" w:hAnsi="Liberation Serif" w:cs="Liberation Serif"/>
                <w:color w:val="F2F2F2"/>
                <w:sz w:val="28"/>
                <w:szCs w:val="28"/>
              </w:rPr>
            </w:pPr>
          </w:p>
        </w:tc>
        <w:tc>
          <w:tcPr>
            <w:tcW w:w="3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6C" w:rsidRDefault="0032416C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32416C" w:rsidRDefault="0032416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32416C" w:rsidRDefault="0032416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32416C" w:rsidRDefault="0032416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32416C" w:rsidRDefault="0032416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32416C" w:rsidRDefault="0032416C">
      <w:pPr>
        <w:spacing w:after="0"/>
        <w:jc w:val="both"/>
        <w:rPr>
          <w:rFonts w:ascii="Liberation Serif" w:hAnsi="Liberation Serif" w:cs="Liberation Serif"/>
        </w:rPr>
      </w:pPr>
    </w:p>
    <w:p w:rsidR="0032416C" w:rsidRDefault="0055599B">
      <w:pPr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Ирина Борисовна Первушина</w:t>
      </w:r>
    </w:p>
    <w:p w:rsidR="0032416C" w:rsidRDefault="0055599B">
      <w:pPr>
        <w:spacing w:after="0"/>
        <w:jc w:val="both"/>
      </w:pPr>
      <w:r>
        <w:rPr>
          <w:rFonts w:ascii="Liberation Serif" w:hAnsi="Liberation Serif" w:cs="Liberation Serif"/>
          <w:sz w:val="20"/>
          <w:szCs w:val="20"/>
        </w:rPr>
        <w:t>(343) 312-00-04 (доб. 121)</w:t>
      </w:r>
    </w:p>
    <w:sectPr w:rsidR="0032416C">
      <w:pgSz w:w="11906" w:h="16838"/>
      <w:pgMar w:top="227" w:right="567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9B" w:rsidRDefault="0055599B">
      <w:pPr>
        <w:spacing w:after="0"/>
      </w:pPr>
      <w:r>
        <w:separator/>
      </w:r>
    </w:p>
  </w:endnote>
  <w:endnote w:type="continuationSeparator" w:id="0">
    <w:p w:rsidR="0055599B" w:rsidRDefault="005559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9B" w:rsidRDefault="0055599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5599B" w:rsidRDefault="005559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2416C"/>
    <w:rsid w:val="0032416C"/>
    <w:rsid w:val="00402FC5"/>
    <w:rsid w:val="0055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9FF61-8B92-4619-B176-B079AC11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next w:val="a"/>
    <w:pPr>
      <w:keepNext/>
      <w:suppressAutoHyphens w:val="0"/>
      <w:spacing w:after="0"/>
      <w:jc w:val="center"/>
      <w:textAlignment w:val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pPr>
      <w:keepNext/>
      <w:suppressAutoHyphens w:val="0"/>
      <w:spacing w:after="0"/>
      <w:jc w:val="center"/>
      <w:textAlignment w:val="auto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-xwvNOEVq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obraz.egov6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minobraz@egov66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Рузакова Лариса Валерьевна</dc:creator>
  <dc:description/>
  <cp:lastModifiedBy>lenovo1</cp:lastModifiedBy>
  <cp:revision>2</cp:revision>
  <cp:lastPrinted>2020-05-07T11:14:00Z</cp:lastPrinted>
  <dcterms:created xsi:type="dcterms:W3CDTF">2020-07-28T12:01:00Z</dcterms:created>
  <dcterms:modified xsi:type="dcterms:W3CDTF">2020-07-28T12:01:00Z</dcterms:modified>
</cp:coreProperties>
</file>